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63" w:rsidRDefault="003C4D9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Here’</w:t>
      </w:r>
      <w:r w:rsidR="00AF3A11">
        <w:rPr>
          <w:sz w:val="24"/>
          <w:szCs w:val="24"/>
        </w:rPr>
        <w:t>s how to proceed – Un</w:t>
      </w:r>
      <w:r w:rsidR="00E85990">
        <w:rPr>
          <w:sz w:val="24"/>
          <w:szCs w:val="24"/>
        </w:rPr>
        <w:t>plug the power supply (with the RED TAG) from the RF Module:</w:t>
      </w:r>
    </w:p>
    <w:p w:rsidR="003C4D95" w:rsidRDefault="003C4D95" w:rsidP="003C4D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Remove motor cover and remove wire tie with pliers (just clamp down on it and twist it until it comes off)</w:t>
      </w:r>
    </w:p>
    <w:p w:rsidR="003C4D95" w:rsidRDefault="003C4D95" w:rsidP="003C4D9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107219C3" wp14:editId="0452F8B4">
            <wp:extent cx="2540794" cy="1905000"/>
            <wp:effectExtent l="0" t="0" r="0" b="0"/>
            <wp:docPr id="1" name="Picture 1" descr="\\woodtechsrv101\Redirects\mfisher\Desktop\IMG_060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odtechsrv101\Redirects\mfisher\Desktop\IMG_0607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794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</w:rPr>
        <w:drawing>
          <wp:inline distT="0" distB="0" distL="0" distR="0">
            <wp:extent cx="2527402" cy="1894959"/>
            <wp:effectExtent l="0" t="0" r="6350" b="0"/>
            <wp:docPr id="2" name="Picture 2" descr="\\woodtechsrv101\Redirects\mfisher\Desktop\IMG_060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oodtechsrv101\Redirects\mfisher\Desktop\IMG_0608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402" cy="189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95" w:rsidRDefault="003C4D95" w:rsidP="003C4D95">
      <w:pPr>
        <w:pStyle w:val="ListParagraph"/>
        <w:rPr>
          <w:sz w:val="24"/>
          <w:szCs w:val="24"/>
        </w:rPr>
      </w:pPr>
    </w:p>
    <w:p w:rsidR="003C4D95" w:rsidRDefault="003C4D95" w:rsidP="003C4D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Pull several inches of the lift wire through the hole and then snip the wire</w:t>
      </w:r>
    </w:p>
    <w:p w:rsidR="003C4D95" w:rsidRDefault="00E85990" w:rsidP="003C4D9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3C4D95">
        <w:rPr>
          <w:noProof/>
          <w:sz w:val="24"/>
          <w:szCs w:val="24"/>
        </w:rPr>
        <w:drawing>
          <wp:inline distT="0" distB="0" distL="0" distR="0">
            <wp:extent cx="2591611" cy="1943100"/>
            <wp:effectExtent l="0" t="0" r="0" b="0"/>
            <wp:docPr id="3" name="Picture 3" descr="\\woodtechsrv101\Redirects\mfisher\Desktop\IMG_061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oodtechsrv101\Redirects\mfisher\Desktop\IMG_0612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611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95" w:rsidRDefault="003C4D95" w:rsidP="003C4D95">
      <w:pPr>
        <w:pStyle w:val="ListParagraph"/>
        <w:rPr>
          <w:sz w:val="24"/>
          <w:szCs w:val="24"/>
        </w:rPr>
      </w:pPr>
    </w:p>
    <w:p w:rsidR="00E85990" w:rsidRDefault="00E85990" w:rsidP="00E859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Now, find the lift wire where it plugs into the RF Module (receiver) – the power supply has the RED tag on it. Pull up from the bottom as much of the lift wire as you can and snip the wire</w:t>
      </w:r>
    </w:p>
    <w:p w:rsidR="00E85990" w:rsidRDefault="00E85990" w:rsidP="00E85990">
      <w:pPr>
        <w:pStyle w:val="ListParagraph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noProof/>
        </w:rPr>
        <w:drawing>
          <wp:inline distT="0" distB="0" distL="0" distR="0" wp14:anchorId="5D13E941" wp14:editId="5FE84A76">
            <wp:extent cx="1668259" cy="2225040"/>
            <wp:effectExtent l="0" t="0" r="8255" b="3810"/>
            <wp:docPr id="4" name="Picture 4" descr="C:\Users\mfisher\AppData\Local\Microsoft\Windows\Temporary Internet Files\Content.Outlook\WVPF9YS9\IMG_061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fisher\AppData\Local\Microsoft\Windows\Temporary Internet Files\Content.Outlook\WVPF9YS9\IMG_0614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22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990" w:rsidRDefault="00E85990" w:rsidP="00E859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wire is really two wires surrounded by insulation. Place a knife blade in between the two </w:t>
      </w:r>
      <w:proofErr w:type="gramStart"/>
      <w:r>
        <w:rPr>
          <w:sz w:val="24"/>
          <w:szCs w:val="24"/>
        </w:rPr>
        <w:t>wire</w:t>
      </w:r>
      <w:proofErr w:type="gramEnd"/>
      <w:r>
        <w:rPr>
          <w:sz w:val="24"/>
          <w:szCs w:val="24"/>
        </w:rPr>
        <w:t xml:space="preserve"> and push down hard. Now you can separate the wires. After separating the wires, gently </w:t>
      </w:r>
      <w:r w:rsidR="00E1323C">
        <w:rPr>
          <w:sz w:val="24"/>
          <w:szCs w:val="24"/>
        </w:rPr>
        <w:t>cut away about a ¼” – ½” of insulation at the end. Do the exact same thing with both ends of your lamp cord.</w:t>
      </w:r>
    </w:p>
    <w:p w:rsidR="00E85990" w:rsidRDefault="00E85990" w:rsidP="00E85990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537460" cy="1902500"/>
            <wp:effectExtent l="0" t="0" r="0" b="2540"/>
            <wp:docPr id="5" name="Picture 5" descr="C:\Users\mfisher\AppData\Local\Microsoft\Windows\Temporary Internet Files\Content.Outlook\WVPF9YS9\IMG_0619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fisher\AppData\Local\Microsoft\Windows\Temporary Internet Files\Content.Outlook\WVPF9YS9\IMG_0619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90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>
            <wp:extent cx="2537460" cy="1902500"/>
            <wp:effectExtent l="0" t="0" r="0" b="2540"/>
            <wp:docPr id="6" name="Picture 6" descr="C:\Users\mfisher\AppData\Local\Microsoft\Windows\Temporary Internet Files\Content.Outlook\WVPF9YS9\IMG_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fisher\AppData\Local\Microsoft\Windows\Temporary Internet Files\Content.Outlook\WVPF9YS9\IMG_06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90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23C" w:rsidRDefault="00E1323C" w:rsidP="00E132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Take one wire from the lift cord and one from the lamp cord. Hold them together and twist the bare wires together in a clockwise fashion. Then screw on a wire nut (clockwise) until tight. Then do the other two wires.</w:t>
      </w:r>
    </w:p>
    <w:p w:rsidR="00E1323C" w:rsidRDefault="00E1323C" w:rsidP="00E1323C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90700" cy="1752600"/>
            <wp:effectExtent l="0" t="0" r="0" b="0"/>
            <wp:docPr id="7" name="Picture 7" descr="C:\Users\mfisher\AppData\Local\Microsoft\Windows\Temporary Internet Files\Content.Outlook\WVPF9YS9\IMG_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fisher\AppData\Local\Microsoft\Windows\Temporary Internet Files\Content.Outlook\WVPF9YS9\IMG_06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087" cy="175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1790700" cy="1759669"/>
            <wp:effectExtent l="0" t="0" r="0" b="0"/>
            <wp:docPr id="8" name="Picture 8" descr="C:\Users\mfisher\AppData\Local\Microsoft\Windows\Temporary Internet Files\Content.Outlook\WVPF9YS9\IMG_062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fisher\AppData\Local\Microsoft\Windows\Temporary Internet Files\Content.Outlook\WVPF9YS9\IMG_0627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26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846737" cy="1757870"/>
            <wp:effectExtent l="0" t="0" r="1270" b="0"/>
            <wp:docPr id="9" name="Picture 9" descr="C:\Users\mfisher\AppData\Local\Microsoft\Windows\Temporary Internet Files\Content.Outlook\WVPF9YS9\IMG_062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fisher\AppData\Local\Microsoft\Windows\Temporary Internet Files\Content.Outlook\WVPF9YS9\IMG_0628 (3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37" cy="175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23C" w:rsidRDefault="00E1323C" w:rsidP="00E132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Take the other end of the lamp cord and attach (as you did directly above) it to the lift wire coming out of the motor. </w:t>
      </w:r>
    </w:p>
    <w:p w:rsidR="00E1323C" w:rsidRDefault="00E1323C" w:rsidP="00E1323C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537460" cy="1844040"/>
            <wp:effectExtent l="0" t="0" r="0" b="3810"/>
            <wp:docPr id="10" name="Picture 10" descr="C:\Users\mfisher\AppData\Local\Microsoft\Windows\Temporary Internet Files\Content.Outlook\WVPF9YS9\IMG_063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fisher\AppData\Local\Microsoft\Windows\Temporary Internet Files\Content.Outlook\WVPF9YS9\IMG_0630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</w:rPr>
        <w:drawing>
          <wp:inline distT="0" distB="0" distL="0" distR="0">
            <wp:extent cx="2530631" cy="1897380"/>
            <wp:effectExtent l="0" t="0" r="3175" b="7620"/>
            <wp:docPr id="11" name="Picture 11" descr="C:\Users\mfisher\AppData\Local\Microsoft\Windows\Temporary Internet Files\Content.Outlook\WVPF9YS9\IMG_063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fisher\AppData\Local\Microsoft\Windows\Temporary Internet Files\Content.Outlook\WVPF9YS9\IMG_0631 (3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631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00D" w:rsidRPr="00BA600D" w:rsidRDefault="00E1323C" w:rsidP="00BA60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Last thing – you can use a wire tie (like that on a load of bread) to secure the lift wire to the lift plate. </w:t>
      </w:r>
      <w:r w:rsidR="00BA600D">
        <w:rPr>
          <w:sz w:val="24"/>
          <w:szCs w:val="24"/>
        </w:rPr>
        <w:t>Use that hole where the curly cord went through the lift plate</w:t>
      </w:r>
    </w:p>
    <w:p w:rsidR="00BA600D" w:rsidRDefault="00BA600D" w:rsidP="00BA600D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148840" cy="2857500"/>
            <wp:effectExtent l="0" t="0" r="3810" b="0"/>
            <wp:docPr id="12" name="Picture 12" descr="cid:image006.jpg@01D538C9.8E112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6.jpg@01D538C9.8E112D5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00D" w:rsidRPr="00BA600D" w:rsidRDefault="00BA600D" w:rsidP="00BA60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Finally, raise and lower the lift several times to see how the wire falls. If it looks like it might catch on something , consider securing it to the cabinet wall with a strip of elastic</w:t>
      </w:r>
    </w:p>
    <w:sectPr w:rsidR="00BA600D" w:rsidRPr="00BA6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21F80"/>
    <w:multiLevelType w:val="hybridMultilevel"/>
    <w:tmpl w:val="A47CC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2"/>
    <w:rsid w:val="003C4D95"/>
    <w:rsid w:val="00864163"/>
    <w:rsid w:val="009A4AF2"/>
    <w:rsid w:val="00AF3A11"/>
    <w:rsid w:val="00BA600D"/>
    <w:rsid w:val="00E1323C"/>
    <w:rsid w:val="00E85990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D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D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cid:image007.jpg@01D61720.8C1BC1F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A4177822.dotm</Template>
  <TotalTime>3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Fisher</dc:creator>
  <cp:lastModifiedBy>Mike Fisher</cp:lastModifiedBy>
  <cp:revision>2</cp:revision>
  <dcterms:created xsi:type="dcterms:W3CDTF">2021-01-27T22:20:00Z</dcterms:created>
  <dcterms:modified xsi:type="dcterms:W3CDTF">2021-01-27T22:20:00Z</dcterms:modified>
</cp:coreProperties>
</file>